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E0E" w:rsidRDefault="00A91E0E" w:rsidP="000038E4">
      <w:pPr>
        <w:pStyle w:val="Cm"/>
      </w:pPr>
      <w:r>
        <w:t>ADATLAP</w:t>
      </w:r>
    </w:p>
    <w:p w:rsidR="00A91E0E" w:rsidRDefault="00A91E0E" w:rsidP="00A91E0E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a mezőgazdasági és erdészeti gépkezelői jogosítvány igényléséhez</w:t>
      </w:r>
    </w:p>
    <w:p w:rsidR="00A91E0E" w:rsidRDefault="00A91E0E" w:rsidP="00A91E0E"/>
    <w:p w:rsidR="002F070C" w:rsidRDefault="002F070C" w:rsidP="00A91E0E"/>
    <w:p w:rsidR="00A91E0E" w:rsidRDefault="00B85121" w:rsidP="00A91E0E">
      <w:pPr>
        <w:pStyle w:val="Cmsor30"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A91E0E">
        <w:rPr>
          <w:rFonts w:ascii="Times New Roman" w:hAnsi="Times New Roman"/>
          <w:sz w:val="24"/>
        </w:rPr>
        <w:t>Az igénylő adatai:</w:t>
      </w:r>
    </w:p>
    <w:p w:rsidR="002F070C" w:rsidRPr="002F070C" w:rsidRDefault="002F070C" w:rsidP="002F070C"/>
    <w:p w:rsidR="00A91E0E" w:rsidRDefault="00A91E0E" w:rsidP="00A91E0E">
      <w:r>
        <w:tab/>
      </w:r>
      <w:proofErr w:type="gramStart"/>
      <w:r>
        <w:t>Név:_</w:t>
      </w:r>
      <w:proofErr w:type="gramEnd"/>
      <w:r>
        <w:t>_________________________________</w:t>
      </w:r>
      <w:r w:rsidR="00BD7579">
        <w:t>_____________  T</w:t>
      </w:r>
      <w:r>
        <w:t>elefon:___</w:t>
      </w:r>
      <w:r w:rsidR="00BD7579">
        <w:t>________</w:t>
      </w:r>
      <w:r>
        <w:t>_______</w:t>
      </w:r>
      <w:r w:rsidR="00CD33DA">
        <w:t>_</w:t>
      </w:r>
      <w:r>
        <w:t>_</w:t>
      </w:r>
    </w:p>
    <w:p w:rsidR="00A91E0E" w:rsidRDefault="00A91E0E" w:rsidP="00A91E0E">
      <w:pPr>
        <w:spacing w:before="120"/>
      </w:pPr>
      <w:r>
        <w:tab/>
        <w:t xml:space="preserve">Személyi igazolvány </w:t>
      </w:r>
      <w:proofErr w:type="gramStart"/>
      <w:r>
        <w:t>száma:_</w:t>
      </w:r>
      <w:proofErr w:type="gramEnd"/>
      <w:r>
        <w:t>___________________________</w:t>
      </w:r>
      <w:r w:rsidR="00CD33DA">
        <w:t xml:space="preserve">   Email:</w:t>
      </w:r>
      <w:r>
        <w:t>_________________</w:t>
      </w:r>
      <w:r w:rsidR="00CD33DA">
        <w:t>____</w:t>
      </w:r>
    </w:p>
    <w:p w:rsidR="00226F24" w:rsidRDefault="00226F24" w:rsidP="00A91E0E">
      <w:pPr>
        <w:spacing w:before="120"/>
      </w:pPr>
      <w:r>
        <w:t xml:space="preserve">            Születési hely</w:t>
      </w:r>
      <w:r w:rsidR="00266607">
        <w:t xml:space="preserve"> és időpont</w:t>
      </w:r>
      <w:r>
        <w:t>:______________________</w:t>
      </w:r>
      <w:r w:rsidR="0023308E">
        <w:t>_________________</w:t>
      </w:r>
      <w:r>
        <w:t>___________________</w:t>
      </w:r>
    </w:p>
    <w:p w:rsidR="00A91E0E" w:rsidRDefault="00A91E0E" w:rsidP="00A91E0E">
      <w:pPr>
        <w:spacing w:before="120"/>
      </w:pPr>
      <w:r>
        <w:tab/>
        <w:t>Anyja neve:____________________________________________________________</w:t>
      </w:r>
      <w:r w:rsidR="00CD33DA">
        <w:t>_________</w:t>
      </w:r>
    </w:p>
    <w:p w:rsidR="00A91E0E" w:rsidRDefault="00A91E0E" w:rsidP="009D3FF3">
      <w:pPr>
        <w:spacing w:before="120"/>
        <w:ind w:firstLine="709"/>
      </w:pPr>
      <w:r>
        <w:t>Állandó lakcím</w:t>
      </w:r>
    </w:p>
    <w:tbl>
      <w:tblPr>
        <w:tblpPr w:leftFromText="141" w:rightFromText="141" w:vertAnchor="text" w:horzAnchor="page" w:tblpX="1341" w:tblpY="8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</w:tblGrid>
      <w:tr w:rsidR="006F4E12" w:rsidRPr="006F4E12" w:rsidTr="006F4E12">
        <w:tc>
          <w:tcPr>
            <w:tcW w:w="284" w:type="dxa"/>
          </w:tcPr>
          <w:p w:rsidR="006F4E12" w:rsidRPr="006F4E12" w:rsidRDefault="006F4E12" w:rsidP="006F4E1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F4E12" w:rsidRPr="006F4E12" w:rsidRDefault="006F4E12" w:rsidP="006F4E1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F4E12" w:rsidRPr="006F4E12" w:rsidRDefault="006F4E12" w:rsidP="006F4E1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F4E12" w:rsidRPr="006F4E12" w:rsidRDefault="006F4E12" w:rsidP="006F4E12">
            <w:pPr>
              <w:spacing w:before="120"/>
              <w:rPr>
                <w:sz w:val="20"/>
                <w:szCs w:val="20"/>
              </w:rPr>
            </w:pPr>
          </w:p>
        </w:tc>
      </w:tr>
    </w:tbl>
    <w:p w:rsidR="009D3FF3" w:rsidRDefault="006F4E12" w:rsidP="009D3FF3">
      <w:pPr>
        <w:spacing w:before="120"/>
        <w:ind w:left="1418" w:firstLine="709"/>
      </w:pPr>
      <w:r>
        <w:t xml:space="preserve">  </w:t>
      </w:r>
      <w:r w:rsidR="009D3FF3">
        <w:t>_________________________________________________________________</w:t>
      </w:r>
      <w:r w:rsidR="00C96E21">
        <w:t>____</w:t>
      </w:r>
    </w:p>
    <w:p w:rsidR="006F4E12" w:rsidRDefault="006F4E12" w:rsidP="00A91E0E">
      <w:pPr>
        <w:spacing w:before="120"/>
      </w:pPr>
    </w:p>
    <w:p w:rsidR="00A91E0E" w:rsidRDefault="00A91E0E" w:rsidP="006F4E12">
      <w:pPr>
        <w:spacing w:before="120"/>
        <w:ind w:firstLine="709"/>
      </w:pPr>
      <w:r>
        <w:t>Értesítési cím, ha az nem a lakcím</w:t>
      </w:r>
    </w:p>
    <w:tbl>
      <w:tblPr>
        <w:tblpPr w:leftFromText="141" w:rightFromText="141" w:vertAnchor="text" w:horzAnchor="page" w:tblpX="129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</w:tblGrid>
      <w:tr w:rsidR="009D3FF3" w:rsidTr="0030643F">
        <w:tc>
          <w:tcPr>
            <w:tcW w:w="284" w:type="dxa"/>
          </w:tcPr>
          <w:p w:rsidR="009D3FF3" w:rsidRDefault="009D3FF3" w:rsidP="0030643F">
            <w:pPr>
              <w:spacing w:before="120"/>
            </w:pPr>
          </w:p>
        </w:tc>
        <w:tc>
          <w:tcPr>
            <w:tcW w:w="284" w:type="dxa"/>
          </w:tcPr>
          <w:p w:rsidR="009D3FF3" w:rsidRDefault="009D3FF3" w:rsidP="0030643F">
            <w:pPr>
              <w:spacing w:before="120"/>
            </w:pPr>
          </w:p>
        </w:tc>
        <w:tc>
          <w:tcPr>
            <w:tcW w:w="284" w:type="dxa"/>
          </w:tcPr>
          <w:p w:rsidR="009D3FF3" w:rsidRDefault="009D3FF3" w:rsidP="0030643F">
            <w:pPr>
              <w:spacing w:before="120"/>
            </w:pPr>
          </w:p>
        </w:tc>
        <w:tc>
          <w:tcPr>
            <w:tcW w:w="284" w:type="dxa"/>
          </w:tcPr>
          <w:p w:rsidR="009D3FF3" w:rsidRDefault="009D3FF3" w:rsidP="0030643F">
            <w:pPr>
              <w:spacing w:before="120"/>
            </w:pPr>
          </w:p>
        </w:tc>
      </w:tr>
    </w:tbl>
    <w:p w:rsidR="006F4E12" w:rsidRDefault="006F4E12" w:rsidP="006F4E12">
      <w:pPr>
        <w:spacing w:before="120"/>
      </w:pPr>
      <w:r>
        <w:t>_________________________________________________________________</w:t>
      </w:r>
      <w:r w:rsidR="00266607">
        <w:t>_____</w:t>
      </w:r>
    </w:p>
    <w:p w:rsidR="00A91E0E" w:rsidRDefault="00A91E0E" w:rsidP="00A91E0E">
      <w:pPr>
        <w:spacing w:before="120"/>
      </w:pP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516"/>
        <w:gridCol w:w="3162"/>
        <w:gridCol w:w="1559"/>
        <w:gridCol w:w="3118"/>
        <w:gridCol w:w="1134"/>
      </w:tblGrid>
      <w:tr w:rsidR="0082262B" w:rsidTr="00EA645C">
        <w:trPr>
          <w:cantSplit/>
          <w:trHeight w:val="271"/>
        </w:trPr>
        <w:tc>
          <w:tcPr>
            <w:tcW w:w="1870" w:type="dxa"/>
            <w:gridSpan w:val="2"/>
            <w:vMerge w:val="restart"/>
          </w:tcPr>
          <w:p w:rsidR="0082262B" w:rsidRDefault="0082262B" w:rsidP="00712451">
            <w:pPr>
              <w:spacing w:before="1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Gépek megnevezése, amire a jogosítványt kéri</w:t>
            </w:r>
          </w:p>
          <w:p w:rsidR="0082262B" w:rsidRPr="003C3970" w:rsidRDefault="0082262B" w:rsidP="00712451">
            <w:pPr>
              <w:spacing w:before="120"/>
              <w:jc w:val="center"/>
              <w:rPr>
                <w:b/>
                <w:bCs/>
                <w:i/>
                <w:sz w:val="20"/>
                <w:u w:val="single"/>
              </w:rPr>
            </w:pPr>
            <w:r w:rsidRPr="003C3970">
              <w:rPr>
                <w:b/>
                <w:bCs/>
                <w:i/>
                <w:sz w:val="20"/>
              </w:rPr>
              <w:t xml:space="preserve">[a </w:t>
            </w:r>
            <w:r w:rsidRPr="003C3970">
              <w:rPr>
                <w:b/>
                <w:bCs/>
                <w:i/>
                <w:iCs/>
                <w:sz w:val="20"/>
              </w:rPr>
              <w:t>83/2003. (VII.16.)</w:t>
            </w:r>
            <w:r w:rsidRPr="003C3970">
              <w:rPr>
                <w:b/>
                <w:bCs/>
                <w:i/>
                <w:sz w:val="20"/>
              </w:rPr>
              <w:t xml:space="preserve"> FVM rendelet         </w:t>
            </w:r>
            <w:r w:rsidRPr="003C3970">
              <w:rPr>
                <w:b/>
                <w:bCs/>
                <w:i/>
                <w:iCs/>
                <w:sz w:val="20"/>
                <w:szCs w:val="20"/>
              </w:rPr>
              <w:t>1. számú melléklet</w:t>
            </w:r>
            <w:r w:rsidRPr="003C3970">
              <w:rPr>
                <w:b/>
                <w:bCs/>
                <w:i/>
                <w:sz w:val="20"/>
                <w:szCs w:val="20"/>
              </w:rPr>
              <w:t xml:space="preserve"> b) oszlopa szerint]</w:t>
            </w:r>
          </w:p>
        </w:tc>
        <w:tc>
          <w:tcPr>
            <w:tcW w:w="7839" w:type="dxa"/>
            <w:gridSpan w:val="3"/>
          </w:tcPr>
          <w:p w:rsidR="0082262B" w:rsidRDefault="0082262B" w:rsidP="00C014E0">
            <w:pPr>
              <w:spacing w:before="120"/>
              <w:jc w:val="center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</w:rPr>
              <w:t>A jogosítvány kiállításának alapjául szolgáló bizonyítvány/oklevél</w:t>
            </w:r>
          </w:p>
        </w:tc>
        <w:tc>
          <w:tcPr>
            <w:tcW w:w="1134" w:type="dxa"/>
            <w:vMerge w:val="restart"/>
          </w:tcPr>
          <w:p w:rsidR="0082262B" w:rsidRPr="0054214F" w:rsidRDefault="0082262B" w:rsidP="00712451">
            <w:pPr>
              <w:spacing w:before="120"/>
              <w:jc w:val="center"/>
              <w:rPr>
                <w:b/>
                <w:bCs/>
              </w:rPr>
            </w:pPr>
          </w:p>
          <w:p w:rsidR="005B446E" w:rsidRDefault="005B446E" w:rsidP="00712451">
            <w:pPr>
              <w:spacing w:before="120"/>
              <w:jc w:val="center"/>
              <w:rPr>
                <w:b/>
                <w:bCs/>
                <w:i/>
                <w:iCs/>
                <w:sz w:val="2"/>
                <w:szCs w:val="2"/>
              </w:rPr>
            </w:pPr>
          </w:p>
          <w:p w:rsidR="0054214F" w:rsidRPr="005B446E" w:rsidRDefault="0054214F" w:rsidP="00712451">
            <w:pPr>
              <w:spacing w:before="120"/>
              <w:jc w:val="center"/>
              <w:rPr>
                <w:b/>
                <w:bCs/>
                <w:i/>
                <w:iCs/>
                <w:sz w:val="2"/>
                <w:szCs w:val="2"/>
              </w:rPr>
            </w:pPr>
          </w:p>
          <w:p w:rsidR="0082262B" w:rsidRDefault="0082262B" w:rsidP="00712451">
            <w:pPr>
              <w:spacing w:before="12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megjegyzés</w:t>
            </w:r>
          </w:p>
        </w:tc>
      </w:tr>
      <w:tr w:rsidR="0082262B" w:rsidTr="00EA645C">
        <w:trPr>
          <w:cantSplit/>
          <w:trHeight w:val="334"/>
        </w:trPr>
        <w:tc>
          <w:tcPr>
            <w:tcW w:w="1870" w:type="dxa"/>
            <w:gridSpan w:val="2"/>
            <w:vMerge/>
          </w:tcPr>
          <w:p w:rsidR="0082262B" w:rsidRDefault="0082262B" w:rsidP="00712451">
            <w:pPr>
              <w:spacing w:before="12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4721" w:type="dxa"/>
            <w:gridSpan w:val="2"/>
          </w:tcPr>
          <w:p w:rsidR="0082262B" w:rsidRDefault="0082262B" w:rsidP="00C014E0">
            <w:pPr>
              <w:spacing w:before="120"/>
              <w:jc w:val="center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</w:rPr>
              <w:t>a képesítés</w:t>
            </w:r>
          </w:p>
        </w:tc>
        <w:tc>
          <w:tcPr>
            <w:tcW w:w="3118" w:type="dxa"/>
            <w:vMerge w:val="restart"/>
          </w:tcPr>
          <w:p w:rsidR="0082262B" w:rsidRDefault="0082262B" w:rsidP="00712451">
            <w:pPr>
              <w:spacing w:before="120"/>
              <w:jc w:val="center"/>
              <w:rPr>
                <w:b/>
                <w:bCs/>
                <w:sz w:val="20"/>
              </w:rPr>
            </w:pPr>
          </w:p>
          <w:p w:rsidR="0082262B" w:rsidRDefault="0082262B" w:rsidP="00C014E0">
            <w:pPr>
              <w:spacing w:before="120"/>
              <w:jc w:val="center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</w:rPr>
              <w:t>a kiállító intézmény megnevezése</w:t>
            </w:r>
          </w:p>
        </w:tc>
        <w:tc>
          <w:tcPr>
            <w:tcW w:w="1134" w:type="dxa"/>
            <w:vMerge/>
          </w:tcPr>
          <w:p w:rsidR="0082262B" w:rsidRDefault="0082262B" w:rsidP="00712451">
            <w:pPr>
              <w:spacing w:before="120"/>
              <w:rPr>
                <w:b/>
                <w:bCs/>
                <w:sz w:val="20"/>
                <w:u w:val="single"/>
              </w:rPr>
            </w:pPr>
          </w:p>
        </w:tc>
      </w:tr>
      <w:tr w:rsidR="0082262B" w:rsidTr="003C3970">
        <w:trPr>
          <w:cantSplit/>
          <w:trHeight w:val="976"/>
        </w:trPr>
        <w:tc>
          <w:tcPr>
            <w:tcW w:w="1870" w:type="dxa"/>
            <w:gridSpan w:val="2"/>
            <w:vMerge/>
          </w:tcPr>
          <w:p w:rsidR="0082262B" w:rsidRDefault="0082262B" w:rsidP="00712451">
            <w:pPr>
              <w:spacing w:before="12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3162" w:type="dxa"/>
          </w:tcPr>
          <w:p w:rsidR="0082262B" w:rsidRDefault="0082262B" w:rsidP="00C014E0">
            <w:pPr>
              <w:pStyle w:val="Style1"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megnevezése</w:t>
            </w:r>
          </w:p>
        </w:tc>
        <w:tc>
          <w:tcPr>
            <w:tcW w:w="1559" w:type="dxa"/>
          </w:tcPr>
          <w:p w:rsidR="0082262B" w:rsidRDefault="0082262B" w:rsidP="00C014E0">
            <w:pPr>
              <w:pStyle w:val="Style1"/>
              <w:autoSpaceDE/>
              <w:autoSpaceDN/>
              <w:adjustRightInd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száma</w:t>
            </w:r>
          </w:p>
        </w:tc>
        <w:tc>
          <w:tcPr>
            <w:tcW w:w="3118" w:type="dxa"/>
            <w:vMerge/>
          </w:tcPr>
          <w:p w:rsidR="0082262B" w:rsidRDefault="0082262B" w:rsidP="00712451">
            <w:pPr>
              <w:pStyle w:val="Style1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82262B" w:rsidRDefault="0082262B" w:rsidP="00712451">
            <w:pPr>
              <w:spacing w:before="120"/>
              <w:rPr>
                <w:b/>
                <w:bCs/>
                <w:sz w:val="20"/>
                <w:u w:val="single"/>
              </w:rPr>
            </w:pPr>
          </w:p>
        </w:tc>
      </w:tr>
      <w:tr w:rsidR="00E20D38" w:rsidTr="00C96E21">
        <w:trPr>
          <w:cantSplit/>
          <w:trHeight w:hRule="exact" w:val="454"/>
        </w:trPr>
        <w:tc>
          <w:tcPr>
            <w:tcW w:w="354" w:type="dxa"/>
          </w:tcPr>
          <w:p w:rsidR="00E20D38" w:rsidRDefault="00E20D38" w:rsidP="0071245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16" w:type="dxa"/>
          </w:tcPr>
          <w:p w:rsidR="00E20D38" w:rsidRDefault="00E20D38" w:rsidP="00712451">
            <w:pPr>
              <w:spacing w:before="120"/>
              <w:rPr>
                <w:sz w:val="20"/>
                <w:u w:val="single"/>
              </w:rPr>
            </w:pPr>
          </w:p>
          <w:p w:rsidR="00E20D38" w:rsidRDefault="00E20D38" w:rsidP="00712451">
            <w:pPr>
              <w:spacing w:before="120"/>
              <w:rPr>
                <w:sz w:val="20"/>
                <w:u w:val="single"/>
              </w:rPr>
            </w:pPr>
          </w:p>
        </w:tc>
        <w:tc>
          <w:tcPr>
            <w:tcW w:w="3162" w:type="dxa"/>
          </w:tcPr>
          <w:p w:rsidR="00E20D38" w:rsidRDefault="00E20D38" w:rsidP="00712451">
            <w:pPr>
              <w:spacing w:before="120"/>
              <w:rPr>
                <w:sz w:val="20"/>
                <w:u w:val="single"/>
              </w:rPr>
            </w:pPr>
          </w:p>
        </w:tc>
        <w:tc>
          <w:tcPr>
            <w:tcW w:w="1559" w:type="dxa"/>
          </w:tcPr>
          <w:p w:rsidR="00E20D38" w:rsidRDefault="00E20D38" w:rsidP="00712451">
            <w:pPr>
              <w:spacing w:before="120"/>
              <w:rPr>
                <w:sz w:val="20"/>
                <w:u w:val="single"/>
              </w:rPr>
            </w:pPr>
          </w:p>
        </w:tc>
        <w:tc>
          <w:tcPr>
            <w:tcW w:w="3118" w:type="dxa"/>
          </w:tcPr>
          <w:p w:rsidR="00E20D38" w:rsidRDefault="00E20D38" w:rsidP="00712451">
            <w:pPr>
              <w:spacing w:before="120"/>
              <w:rPr>
                <w:sz w:val="20"/>
                <w:u w:val="single"/>
              </w:rPr>
            </w:pPr>
          </w:p>
        </w:tc>
        <w:tc>
          <w:tcPr>
            <w:tcW w:w="1134" w:type="dxa"/>
          </w:tcPr>
          <w:p w:rsidR="00E20D38" w:rsidRDefault="00E20D38" w:rsidP="00712451">
            <w:pPr>
              <w:spacing w:before="120"/>
              <w:rPr>
                <w:sz w:val="20"/>
                <w:u w:val="single"/>
              </w:rPr>
            </w:pPr>
          </w:p>
        </w:tc>
      </w:tr>
      <w:tr w:rsidR="00E20D38" w:rsidTr="00C96E21">
        <w:trPr>
          <w:cantSplit/>
          <w:trHeight w:hRule="exact" w:val="454"/>
        </w:trPr>
        <w:tc>
          <w:tcPr>
            <w:tcW w:w="354" w:type="dxa"/>
          </w:tcPr>
          <w:p w:rsidR="00E20D38" w:rsidRDefault="00E20D38" w:rsidP="0071245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16" w:type="dxa"/>
          </w:tcPr>
          <w:p w:rsidR="00E20D38" w:rsidRDefault="00E20D38" w:rsidP="00712451">
            <w:pPr>
              <w:spacing w:before="120"/>
              <w:rPr>
                <w:sz w:val="20"/>
                <w:u w:val="single"/>
              </w:rPr>
            </w:pPr>
          </w:p>
          <w:p w:rsidR="00E20D38" w:rsidRDefault="00E20D38" w:rsidP="00712451">
            <w:pPr>
              <w:spacing w:before="120"/>
              <w:rPr>
                <w:sz w:val="20"/>
                <w:u w:val="single"/>
              </w:rPr>
            </w:pPr>
          </w:p>
        </w:tc>
        <w:tc>
          <w:tcPr>
            <w:tcW w:w="3162" w:type="dxa"/>
          </w:tcPr>
          <w:p w:rsidR="00E20D38" w:rsidRDefault="00E20D38" w:rsidP="00712451">
            <w:pPr>
              <w:spacing w:before="120"/>
              <w:rPr>
                <w:sz w:val="20"/>
                <w:u w:val="single"/>
              </w:rPr>
            </w:pPr>
          </w:p>
        </w:tc>
        <w:tc>
          <w:tcPr>
            <w:tcW w:w="1559" w:type="dxa"/>
          </w:tcPr>
          <w:p w:rsidR="00E20D38" w:rsidRDefault="00E20D38" w:rsidP="00712451">
            <w:pPr>
              <w:spacing w:before="120"/>
              <w:rPr>
                <w:sz w:val="20"/>
                <w:u w:val="single"/>
              </w:rPr>
            </w:pPr>
          </w:p>
        </w:tc>
        <w:tc>
          <w:tcPr>
            <w:tcW w:w="3118" w:type="dxa"/>
          </w:tcPr>
          <w:p w:rsidR="00E20D38" w:rsidRDefault="00E20D38" w:rsidP="00712451">
            <w:pPr>
              <w:spacing w:before="120"/>
              <w:rPr>
                <w:sz w:val="20"/>
                <w:u w:val="single"/>
              </w:rPr>
            </w:pPr>
          </w:p>
        </w:tc>
        <w:tc>
          <w:tcPr>
            <w:tcW w:w="1134" w:type="dxa"/>
          </w:tcPr>
          <w:p w:rsidR="00E20D38" w:rsidRDefault="00E20D38" w:rsidP="00712451">
            <w:pPr>
              <w:spacing w:before="120"/>
              <w:rPr>
                <w:sz w:val="20"/>
                <w:u w:val="single"/>
              </w:rPr>
            </w:pPr>
          </w:p>
        </w:tc>
      </w:tr>
      <w:tr w:rsidR="00E20D38" w:rsidTr="00C96E21">
        <w:trPr>
          <w:cantSplit/>
          <w:trHeight w:hRule="exact" w:val="454"/>
        </w:trPr>
        <w:tc>
          <w:tcPr>
            <w:tcW w:w="354" w:type="dxa"/>
          </w:tcPr>
          <w:p w:rsidR="00E20D38" w:rsidRDefault="00E20D38" w:rsidP="00712451">
            <w:pPr>
              <w:spacing w:before="120"/>
              <w:rPr>
                <w:sz w:val="20"/>
                <w:u w:val="single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16" w:type="dxa"/>
          </w:tcPr>
          <w:p w:rsidR="00E20D38" w:rsidRDefault="00E20D38" w:rsidP="00712451">
            <w:pPr>
              <w:spacing w:before="120"/>
              <w:rPr>
                <w:sz w:val="20"/>
                <w:u w:val="single"/>
              </w:rPr>
            </w:pPr>
          </w:p>
          <w:p w:rsidR="00E20D38" w:rsidRDefault="00E20D38" w:rsidP="00712451">
            <w:pPr>
              <w:spacing w:before="120"/>
              <w:rPr>
                <w:sz w:val="20"/>
                <w:u w:val="single"/>
              </w:rPr>
            </w:pPr>
          </w:p>
        </w:tc>
        <w:tc>
          <w:tcPr>
            <w:tcW w:w="3162" w:type="dxa"/>
          </w:tcPr>
          <w:p w:rsidR="00E20D38" w:rsidRDefault="00E20D38" w:rsidP="00712451">
            <w:pPr>
              <w:spacing w:before="120"/>
              <w:rPr>
                <w:sz w:val="20"/>
                <w:u w:val="single"/>
              </w:rPr>
            </w:pPr>
          </w:p>
        </w:tc>
        <w:tc>
          <w:tcPr>
            <w:tcW w:w="1559" w:type="dxa"/>
          </w:tcPr>
          <w:p w:rsidR="00E20D38" w:rsidRDefault="00E20D38" w:rsidP="00712451">
            <w:pPr>
              <w:spacing w:before="120"/>
              <w:rPr>
                <w:sz w:val="20"/>
                <w:u w:val="single"/>
              </w:rPr>
            </w:pPr>
          </w:p>
        </w:tc>
        <w:tc>
          <w:tcPr>
            <w:tcW w:w="3118" w:type="dxa"/>
          </w:tcPr>
          <w:p w:rsidR="00E20D38" w:rsidRDefault="00E20D38" w:rsidP="00712451">
            <w:pPr>
              <w:spacing w:before="120"/>
              <w:rPr>
                <w:sz w:val="20"/>
                <w:u w:val="single"/>
              </w:rPr>
            </w:pPr>
          </w:p>
        </w:tc>
        <w:tc>
          <w:tcPr>
            <w:tcW w:w="1134" w:type="dxa"/>
          </w:tcPr>
          <w:p w:rsidR="00E20D38" w:rsidRDefault="00E20D38" w:rsidP="00712451">
            <w:pPr>
              <w:spacing w:before="120"/>
              <w:rPr>
                <w:sz w:val="20"/>
                <w:u w:val="single"/>
              </w:rPr>
            </w:pPr>
          </w:p>
        </w:tc>
      </w:tr>
      <w:tr w:rsidR="00E20D38" w:rsidTr="00C96E21">
        <w:trPr>
          <w:cantSplit/>
          <w:trHeight w:hRule="exact" w:val="454"/>
        </w:trPr>
        <w:tc>
          <w:tcPr>
            <w:tcW w:w="354" w:type="dxa"/>
          </w:tcPr>
          <w:p w:rsidR="00E20D38" w:rsidRDefault="00E20D38" w:rsidP="0071245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516" w:type="dxa"/>
          </w:tcPr>
          <w:p w:rsidR="00E20D38" w:rsidRDefault="00E20D38" w:rsidP="00712451">
            <w:pPr>
              <w:spacing w:before="120"/>
              <w:rPr>
                <w:sz w:val="20"/>
                <w:u w:val="single"/>
              </w:rPr>
            </w:pPr>
          </w:p>
          <w:p w:rsidR="00E20D38" w:rsidRDefault="00E20D38" w:rsidP="00712451">
            <w:pPr>
              <w:spacing w:before="120"/>
              <w:rPr>
                <w:sz w:val="20"/>
                <w:u w:val="single"/>
              </w:rPr>
            </w:pPr>
          </w:p>
        </w:tc>
        <w:tc>
          <w:tcPr>
            <w:tcW w:w="3162" w:type="dxa"/>
          </w:tcPr>
          <w:p w:rsidR="00E20D38" w:rsidRDefault="00E20D38" w:rsidP="00712451">
            <w:pPr>
              <w:spacing w:before="120"/>
              <w:rPr>
                <w:sz w:val="20"/>
                <w:u w:val="single"/>
              </w:rPr>
            </w:pPr>
          </w:p>
        </w:tc>
        <w:tc>
          <w:tcPr>
            <w:tcW w:w="1559" w:type="dxa"/>
          </w:tcPr>
          <w:p w:rsidR="00E20D38" w:rsidRDefault="00E20D38" w:rsidP="00712451">
            <w:pPr>
              <w:spacing w:before="120"/>
              <w:rPr>
                <w:sz w:val="20"/>
                <w:u w:val="single"/>
              </w:rPr>
            </w:pPr>
          </w:p>
        </w:tc>
        <w:tc>
          <w:tcPr>
            <w:tcW w:w="3118" w:type="dxa"/>
          </w:tcPr>
          <w:p w:rsidR="00E20D38" w:rsidRDefault="00E20D38" w:rsidP="00712451">
            <w:pPr>
              <w:spacing w:before="120"/>
              <w:rPr>
                <w:sz w:val="20"/>
                <w:u w:val="single"/>
              </w:rPr>
            </w:pPr>
          </w:p>
        </w:tc>
        <w:tc>
          <w:tcPr>
            <w:tcW w:w="1134" w:type="dxa"/>
          </w:tcPr>
          <w:p w:rsidR="00E20D38" w:rsidRDefault="00E20D38" w:rsidP="00712451">
            <w:pPr>
              <w:spacing w:before="120"/>
              <w:rPr>
                <w:sz w:val="20"/>
                <w:u w:val="single"/>
              </w:rPr>
            </w:pPr>
          </w:p>
        </w:tc>
      </w:tr>
      <w:tr w:rsidR="00E20D38" w:rsidTr="00C96E21">
        <w:trPr>
          <w:cantSplit/>
          <w:trHeight w:hRule="exact" w:val="454"/>
        </w:trPr>
        <w:tc>
          <w:tcPr>
            <w:tcW w:w="354" w:type="dxa"/>
          </w:tcPr>
          <w:p w:rsidR="00E20D38" w:rsidRDefault="00E20D38" w:rsidP="0071245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516" w:type="dxa"/>
          </w:tcPr>
          <w:p w:rsidR="00E20D38" w:rsidRDefault="00E20D38" w:rsidP="00712451">
            <w:pPr>
              <w:spacing w:before="120"/>
              <w:rPr>
                <w:sz w:val="20"/>
                <w:u w:val="single"/>
              </w:rPr>
            </w:pPr>
          </w:p>
        </w:tc>
        <w:tc>
          <w:tcPr>
            <w:tcW w:w="3162" w:type="dxa"/>
          </w:tcPr>
          <w:p w:rsidR="00E20D38" w:rsidRDefault="00E20D38" w:rsidP="00712451">
            <w:pPr>
              <w:spacing w:before="120"/>
              <w:rPr>
                <w:sz w:val="20"/>
                <w:u w:val="single"/>
              </w:rPr>
            </w:pPr>
          </w:p>
        </w:tc>
        <w:tc>
          <w:tcPr>
            <w:tcW w:w="1559" w:type="dxa"/>
          </w:tcPr>
          <w:p w:rsidR="00E20D38" w:rsidRDefault="00E20D38" w:rsidP="00712451">
            <w:pPr>
              <w:spacing w:before="120"/>
              <w:rPr>
                <w:sz w:val="20"/>
                <w:u w:val="single"/>
              </w:rPr>
            </w:pPr>
          </w:p>
        </w:tc>
        <w:tc>
          <w:tcPr>
            <w:tcW w:w="3118" w:type="dxa"/>
          </w:tcPr>
          <w:p w:rsidR="00E20D38" w:rsidRDefault="00E20D38" w:rsidP="00712451">
            <w:pPr>
              <w:spacing w:before="120"/>
              <w:rPr>
                <w:sz w:val="20"/>
                <w:u w:val="single"/>
              </w:rPr>
            </w:pPr>
          </w:p>
        </w:tc>
        <w:tc>
          <w:tcPr>
            <w:tcW w:w="1134" w:type="dxa"/>
          </w:tcPr>
          <w:p w:rsidR="00E20D38" w:rsidRDefault="00E20D38" w:rsidP="00712451">
            <w:pPr>
              <w:spacing w:before="120"/>
              <w:rPr>
                <w:sz w:val="20"/>
                <w:u w:val="single"/>
              </w:rPr>
            </w:pPr>
          </w:p>
        </w:tc>
      </w:tr>
      <w:tr w:rsidR="0082262B" w:rsidTr="00C96E21">
        <w:trPr>
          <w:cantSplit/>
          <w:trHeight w:hRule="exact" w:val="454"/>
        </w:trPr>
        <w:tc>
          <w:tcPr>
            <w:tcW w:w="354" w:type="dxa"/>
          </w:tcPr>
          <w:p w:rsidR="0082262B" w:rsidRDefault="0082262B" w:rsidP="00712451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516" w:type="dxa"/>
          </w:tcPr>
          <w:p w:rsidR="0082262B" w:rsidRDefault="0082262B" w:rsidP="00712451">
            <w:pPr>
              <w:spacing w:before="120"/>
              <w:rPr>
                <w:sz w:val="20"/>
                <w:u w:val="single"/>
              </w:rPr>
            </w:pPr>
          </w:p>
        </w:tc>
        <w:tc>
          <w:tcPr>
            <w:tcW w:w="3162" w:type="dxa"/>
          </w:tcPr>
          <w:p w:rsidR="0082262B" w:rsidRDefault="0082262B" w:rsidP="00712451">
            <w:pPr>
              <w:spacing w:before="120"/>
              <w:rPr>
                <w:sz w:val="20"/>
                <w:u w:val="single"/>
              </w:rPr>
            </w:pPr>
          </w:p>
        </w:tc>
        <w:tc>
          <w:tcPr>
            <w:tcW w:w="1559" w:type="dxa"/>
          </w:tcPr>
          <w:p w:rsidR="0082262B" w:rsidRDefault="0082262B" w:rsidP="00712451">
            <w:pPr>
              <w:spacing w:before="120"/>
              <w:rPr>
                <w:sz w:val="20"/>
                <w:u w:val="single"/>
              </w:rPr>
            </w:pPr>
          </w:p>
        </w:tc>
        <w:tc>
          <w:tcPr>
            <w:tcW w:w="3118" w:type="dxa"/>
          </w:tcPr>
          <w:p w:rsidR="0082262B" w:rsidRDefault="0082262B" w:rsidP="00712451">
            <w:pPr>
              <w:spacing w:before="120"/>
              <w:rPr>
                <w:sz w:val="20"/>
                <w:u w:val="single"/>
              </w:rPr>
            </w:pPr>
          </w:p>
        </w:tc>
        <w:tc>
          <w:tcPr>
            <w:tcW w:w="1134" w:type="dxa"/>
          </w:tcPr>
          <w:p w:rsidR="0082262B" w:rsidRDefault="0082262B" w:rsidP="00712451">
            <w:pPr>
              <w:spacing w:before="120"/>
              <w:rPr>
                <w:sz w:val="20"/>
                <w:u w:val="single"/>
              </w:rPr>
            </w:pPr>
          </w:p>
        </w:tc>
      </w:tr>
    </w:tbl>
    <w:p w:rsidR="00C014E0" w:rsidRDefault="00C014E0" w:rsidP="00A91E0E">
      <w:pPr>
        <w:pStyle w:val="lfej"/>
        <w:tabs>
          <w:tab w:val="clear" w:pos="4536"/>
          <w:tab w:val="clear" w:pos="9072"/>
        </w:tabs>
        <w:spacing w:before="120"/>
      </w:pPr>
    </w:p>
    <w:p w:rsidR="00A91E0E" w:rsidRDefault="00A91E0E" w:rsidP="00A91E0E">
      <w:pPr>
        <w:pStyle w:val="lfej"/>
        <w:tabs>
          <w:tab w:val="clear" w:pos="4536"/>
          <w:tab w:val="clear" w:pos="9072"/>
        </w:tabs>
        <w:spacing w:before="120"/>
      </w:pPr>
      <w:r>
        <w:t>Kelt:___________________________</w:t>
      </w:r>
    </w:p>
    <w:p w:rsidR="00C014E0" w:rsidRDefault="00C014E0" w:rsidP="00812157">
      <w:pPr>
        <w:pStyle w:val="Style1"/>
        <w:autoSpaceDE/>
        <w:autoSpaceDN/>
        <w:adjustRightInd/>
        <w:rPr>
          <w:rFonts w:ascii="Times New Roman" w:hAnsi="Times New Roman"/>
          <w:sz w:val="24"/>
        </w:rPr>
      </w:pPr>
    </w:p>
    <w:p w:rsidR="00812157" w:rsidRDefault="00A91E0E" w:rsidP="00812157">
      <w:pPr>
        <w:pStyle w:val="Style1"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9D3FF3" w:rsidRDefault="009D3FF3" w:rsidP="00812157">
      <w:pPr>
        <w:pStyle w:val="Style1"/>
        <w:autoSpaceDE/>
        <w:autoSpaceDN/>
        <w:adjustRightInd/>
        <w:rPr>
          <w:rFonts w:ascii="Times New Roman" w:hAnsi="Times New Roman"/>
          <w:sz w:val="24"/>
        </w:rPr>
      </w:pPr>
    </w:p>
    <w:p w:rsidR="00A91E0E" w:rsidRDefault="00A91E0E" w:rsidP="00A91E0E">
      <w:pPr>
        <w:pStyle w:val="Style1"/>
        <w:tabs>
          <w:tab w:val="center" w:pos="6660"/>
        </w:tabs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3C3970"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 xml:space="preserve"> kérelmező aláírása</w:t>
      </w:r>
    </w:p>
    <w:p w:rsidR="00A91E0E" w:rsidRDefault="00A91E0E" w:rsidP="00A91E0E">
      <w:pPr>
        <w:pStyle w:val="Cmsor30"/>
        <w:autoSpaceDE/>
        <w:autoSpaceDN/>
        <w:adjustRightInd/>
        <w:rPr>
          <w:rFonts w:ascii="Times New Roman" w:hAnsi="Times New Roman"/>
          <w:b w:val="0"/>
          <w:bCs w:val="0"/>
          <w:i/>
          <w:iCs/>
        </w:rPr>
      </w:pPr>
      <w:r>
        <w:rPr>
          <w:rFonts w:ascii="Times New Roman" w:hAnsi="Times New Roman"/>
        </w:rPr>
        <w:t xml:space="preserve">Az adatlaphoz csatolni kell: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91E0E" w:rsidRDefault="00A91E0E" w:rsidP="00A91E0E">
      <w:pPr>
        <w:numPr>
          <w:ilvl w:val="0"/>
          <w:numId w:val="10"/>
        </w:numPr>
        <w:rPr>
          <w:sz w:val="20"/>
        </w:rPr>
      </w:pPr>
      <w:r>
        <w:rPr>
          <w:sz w:val="20"/>
        </w:rPr>
        <w:t>a szakmai bizonyítvány/oklevél</w:t>
      </w:r>
      <w:r w:rsidR="0069037B">
        <w:rPr>
          <w:sz w:val="20"/>
        </w:rPr>
        <w:t xml:space="preserve"> </w:t>
      </w:r>
      <w:r>
        <w:rPr>
          <w:b/>
          <w:bCs/>
          <w:i/>
          <w:iCs/>
          <w:sz w:val="20"/>
        </w:rPr>
        <w:t>másolatát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A91E0E" w:rsidRDefault="00A91E0E" w:rsidP="00A91E0E">
      <w:pPr>
        <w:numPr>
          <w:ilvl w:val="0"/>
          <w:numId w:val="10"/>
        </w:numPr>
        <w:rPr>
          <w:sz w:val="20"/>
        </w:rPr>
      </w:pPr>
      <w:r>
        <w:rPr>
          <w:sz w:val="20"/>
        </w:rPr>
        <w:t xml:space="preserve">1 db </w:t>
      </w:r>
      <w:r>
        <w:rPr>
          <w:b/>
          <w:bCs/>
          <w:i/>
          <w:iCs/>
          <w:sz w:val="20"/>
        </w:rPr>
        <w:t>egy évnél nem régebbi</w:t>
      </w:r>
      <w:r>
        <w:rPr>
          <w:sz w:val="20"/>
        </w:rPr>
        <w:t xml:space="preserve"> </w:t>
      </w:r>
      <w:r>
        <w:rPr>
          <w:b/>
          <w:bCs/>
          <w:i/>
          <w:iCs/>
          <w:sz w:val="20"/>
        </w:rPr>
        <w:t>fényképet</w:t>
      </w:r>
      <w:r>
        <w:rPr>
          <w:sz w:val="20"/>
        </w:rPr>
        <w:t xml:space="preserve"> (</w:t>
      </w:r>
      <w:r>
        <w:rPr>
          <w:b/>
          <w:bCs/>
          <w:sz w:val="20"/>
        </w:rPr>
        <w:t xml:space="preserve">3,5 x </w:t>
      </w:r>
      <w:smartTag w:uri="urn:schemas-microsoft-com:office:smarttags" w:element="metricconverter">
        <w:smartTagPr>
          <w:attr w:name="ProductID" w:val="4,5 cm"/>
        </w:smartTagPr>
        <w:r>
          <w:rPr>
            <w:b/>
            <w:bCs/>
            <w:sz w:val="20"/>
          </w:rPr>
          <w:t>4,5 cm</w:t>
        </w:r>
      </w:smartTag>
      <w:r>
        <w:rPr>
          <w:sz w:val="20"/>
        </w:rPr>
        <w:t>, hátoldalán: név, lakcím)</w:t>
      </w:r>
    </w:p>
    <w:p w:rsidR="004D7EE3" w:rsidRPr="004D7EE3" w:rsidRDefault="00A91E0E" w:rsidP="004D7EE3">
      <w:pPr>
        <w:numPr>
          <w:ilvl w:val="0"/>
          <w:numId w:val="10"/>
        </w:numPr>
        <w:rPr>
          <w:i/>
          <w:iCs/>
          <w:sz w:val="20"/>
        </w:rPr>
      </w:pPr>
      <w:r w:rsidRPr="006133F5">
        <w:rPr>
          <w:i/>
          <w:iCs/>
          <w:sz w:val="20"/>
        </w:rPr>
        <w:t xml:space="preserve">A megjegyzés oszlopot a </w:t>
      </w:r>
      <w:r w:rsidR="00695BA8">
        <w:rPr>
          <w:i/>
          <w:iCs/>
          <w:sz w:val="20"/>
        </w:rPr>
        <w:t xml:space="preserve">Pest </w:t>
      </w:r>
      <w:r w:rsidR="00E41ED0">
        <w:rPr>
          <w:i/>
          <w:iCs/>
          <w:sz w:val="20"/>
        </w:rPr>
        <w:t>Várm</w:t>
      </w:r>
      <w:r w:rsidR="00695BA8">
        <w:rPr>
          <w:i/>
          <w:iCs/>
          <w:sz w:val="20"/>
        </w:rPr>
        <w:t xml:space="preserve">egyei </w:t>
      </w:r>
      <w:r w:rsidR="0031276E">
        <w:rPr>
          <w:i/>
          <w:iCs/>
          <w:sz w:val="20"/>
        </w:rPr>
        <w:t xml:space="preserve">Kormányhivatal </w:t>
      </w:r>
      <w:r w:rsidRPr="006133F5">
        <w:rPr>
          <w:i/>
          <w:iCs/>
          <w:sz w:val="20"/>
        </w:rPr>
        <w:t>tölti ki.</w:t>
      </w:r>
      <w:r w:rsidR="004D7EE3" w:rsidRPr="004D7EE3">
        <w:rPr>
          <w:i/>
          <w:iCs/>
          <w:sz w:val="20"/>
        </w:rPr>
        <w:br w:type="page"/>
      </w:r>
    </w:p>
    <w:p w:rsidR="004D7EE3" w:rsidRDefault="004D7EE3" w:rsidP="004D7EE3">
      <w:pPr>
        <w:pStyle w:val="Listaszerbekezds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4D7EE3">
        <w:rPr>
          <w:b/>
          <w:sz w:val="28"/>
          <w:szCs w:val="28"/>
        </w:rPr>
        <w:lastRenderedPageBreak/>
        <w:t>TÁJÉKOZTATÓ</w:t>
      </w:r>
    </w:p>
    <w:p w:rsidR="004D7EE3" w:rsidRDefault="004D7EE3" w:rsidP="004D7EE3">
      <w:pPr>
        <w:pStyle w:val="Listaszerbekezds"/>
        <w:spacing w:before="100" w:beforeAutospacing="1" w:after="100" w:afterAutospacing="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  GÉPKEZELŐI</w:t>
      </w:r>
      <w:proofErr w:type="gramEnd"/>
      <w:r>
        <w:rPr>
          <w:b/>
          <w:sz w:val="28"/>
          <w:szCs w:val="28"/>
        </w:rPr>
        <w:t xml:space="preserve">  JOGOSÍTVÁNY  IGÉNYLÉSÉHEZ</w:t>
      </w:r>
    </w:p>
    <w:p w:rsidR="004D7EE3" w:rsidRDefault="004D7EE3" w:rsidP="004D7EE3">
      <w:pPr>
        <w:pStyle w:val="Listaszerbekezds"/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4D7EE3" w:rsidRDefault="004D7EE3" w:rsidP="004D7EE3">
      <w:pPr>
        <w:pStyle w:val="Listaszerbekezds"/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4D7EE3" w:rsidRPr="004D7EE3" w:rsidRDefault="004D7EE3" w:rsidP="004D7EE3">
      <w:pPr>
        <w:pStyle w:val="Listaszerbekezds"/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4D7EE3" w:rsidRDefault="004D7EE3" w:rsidP="004D7EE3">
      <w:pPr>
        <w:pStyle w:val="Listaszerbekezds"/>
        <w:spacing w:before="100" w:beforeAutospacing="1" w:after="100" w:afterAutospacing="1" w:line="276" w:lineRule="auto"/>
        <w:jc w:val="both"/>
      </w:pPr>
      <w:r w:rsidRPr="00C15970">
        <w:t>A mezőgazdasági és erdészeti gépkezelői jogosítvány bevezetéséről és kiadásának szabályairól szóló 83/2003. (VII. 16.) FVM rendelet alapján a jogosítványok kiállításával kapcsolatos adminisztratív, hatósági jellegű feladatokat országosan a Pest Vármegyei Kormányhivatal munkatársai látják el.</w:t>
      </w:r>
    </w:p>
    <w:p w:rsidR="004D7EE3" w:rsidRPr="00C15970" w:rsidRDefault="004D7EE3" w:rsidP="004D7EE3">
      <w:pPr>
        <w:pStyle w:val="Listaszerbekezds"/>
        <w:spacing w:before="100" w:beforeAutospacing="1" w:after="100" w:afterAutospacing="1" w:line="276" w:lineRule="auto"/>
        <w:jc w:val="both"/>
      </w:pPr>
    </w:p>
    <w:p w:rsidR="004D7EE3" w:rsidRDefault="004D7EE3" w:rsidP="004D7EE3">
      <w:pPr>
        <w:pStyle w:val="Listaszerbekezds"/>
        <w:spacing w:before="100" w:beforeAutospacing="1" w:after="100" w:afterAutospacing="1" w:line="276" w:lineRule="auto"/>
        <w:jc w:val="both"/>
      </w:pPr>
      <w:r w:rsidRPr="00C15970">
        <w:t>A gépkezelői jogosítvány kiállítása iránti kérelmet</w:t>
      </w:r>
      <w:r>
        <w:t xml:space="preserve"> mellékleteivel együtt</w:t>
      </w:r>
      <w:r w:rsidRPr="00C15970">
        <w:t xml:space="preserve"> a</w:t>
      </w:r>
      <w:r>
        <w:t>z alábbi szerint kell beadni:</w:t>
      </w:r>
    </w:p>
    <w:p w:rsidR="004D7EE3" w:rsidRPr="004D7EE3" w:rsidRDefault="004D7EE3" w:rsidP="004D7EE3">
      <w:pPr>
        <w:pStyle w:val="Listaszerbekezds"/>
        <w:spacing w:before="100" w:beforeAutospacing="1" w:after="100" w:afterAutospacing="1" w:line="276" w:lineRule="auto"/>
        <w:jc w:val="center"/>
        <w:rPr>
          <w:b/>
        </w:rPr>
      </w:pPr>
      <w:r w:rsidRPr="004D7EE3">
        <w:rPr>
          <w:b/>
        </w:rPr>
        <w:t>Pest Vármegyei Kormányhivatal</w:t>
      </w:r>
    </w:p>
    <w:p w:rsidR="004D7EE3" w:rsidRPr="004D7EE3" w:rsidRDefault="004D7EE3" w:rsidP="004D7EE3">
      <w:pPr>
        <w:pStyle w:val="Listaszerbekezds"/>
        <w:spacing w:before="100" w:beforeAutospacing="1" w:after="100" w:afterAutospacing="1" w:line="276" w:lineRule="auto"/>
        <w:jc w:val="center"/>
        <w:rPr>
          <w:b/>
        </w:rPr>
      </w:pPr>
      <w:r w:rsidRPr="004D7EE3">
        <w:rPr>
          <w:b/>
        </w:rPr>
        <w:t>Agrárügyi Főosztály</w:t>
      </w:r>
    </w:p>
    <w:p w:rsidR="004D7EE3" w:rsidRPr="004D7EE3" w:rsidRDefault="004D7EE3" w:rsidP="004D7EE3">
      <w:pPr>
        <w:pStyle w:val="Listaszerbekezds"/>
        <w:spacing w:before="100" w:beforeAutospacing="1" w:after="100" w:afterAutospacing="1" w:line="276" w:lineRule="auto"/>
        <w:jc w:val="center"/>
        <w:rPr>
          <w:b/>
        </w:rPr>
      </w:pPr>
      <w:r w:rsidRPr="004D7EE3">
        <w:rPr>
          <w:b/>
        </w:rPr>
        <w:t>Országos Mezőgazdasági Hatósági Osztály</w:t>
      </w:r>
    </w:p>
    <w:p w:rsidR="004D7EE3" w:rsidRPr="004D7EE3" w:rsidRDefault="004D7EE3" w:rsidP="004D7EE3">
      <w:pPr>
        <w:pStyle w:val="Listaszerbekezds"/>
        <w:spacing w:before="100" w:beforeAutospacing="1" w:after="100" w:afterAutospacing="1" w:line="276" w:lineRule="auto"/>
        <w:jc w:val="center"/>
        <w:rPr>
          <w:b/>
        </w:rPr>
      </w:pPr>
      <w:r w:rsidRPr="004D7EE3">
        <w:rPr>
          <w:b/>
        </w:rPr>
        <w:t>Cím: 1301 Budapest, Pf.: 48.</w:t>
      </w:r>
    </w:p>
    <w:p w:rsidR="004D7EE3" w:rsidRDefault="004D7EE3" w:rsidP="004D7EE3">
      <w:pPr>
        <w:pStyle w:val="Listaszerbekezds"/>
        <w:spacing w:before="100" w:beforeAutospacing="1" w:after="100" w:afterAutospacing="1" w:line="276" w:lineRule="auto"/>
        <w:jc w:val="both"/>
      </w:pPr>
    </w:p>
    <w:p w:rsidR="004D7EE3" w:rsidRPr="004D7EE3" w:rsidRDefault="004D7EE3" w:rsidP="004D7EE3">
      <w:pPr>
        <w:pStyle w:val="Listaszerbekezds"/>
        <w:spacing w:before="100" w:beforeAutospacing="1" w:after="100" w:afterAutospacing="1" w:line="276" w:lineRule="auto"/>
        <w:jc w:val="both"/>
        <w:rPr>
          <w:u w:val="single"/>
        </w:rPr>
      </w:pPr>
      <w:r w:rsidRPr="004D7EE3">
        <w:rPr>
          <w:u w:val="single"/>
        </w:rPr>
        <w:t>A kérelemnek tartalmaznia kell:</w:t>
      </w:r>
    </w:p>
    <w:p w:rsidR="004D7EE3" w:rsidRDefault="004D7EE3" w:rsidP="004D7EE3">
      <w:pPr>
        <w:pStyle w:val="Listaszerbekezds"/>
        <w:spacing w:before="100" w:beforeAutospacing="1" w:after="100" w:afterAutospacing="1" w:line="276" w:lineRule="auto"/>
        <w:jc w:val="both"/>
      </w:pPr>
      <w:r w:rsidRPr="00C15970">
        <w:t>a) a Kormányhivatal honlapján közzétett, a kérelmező által kitöltött és aláírt adatlapot</w:t>
      </w:r>
    </w:p>
    <w:p w:rsidR="004D7EE3" w:rsidRDefault="004D7EE3" w:rsidP="004D7EE3">
      <w:pPr>
        <w:pStyle w:val="Listaszerbekezds"/>
        <w:spacing w:before="100" w:beforeAutospacing="1" w:after="100" w:afterAutospacing="1" w:line="276" w:lineRule="auto"/>
        <w:jc w:val="both"/>
      </w:pPr>
      <w:r w:rsidRPr="00C15970">
        <w:t>b) a jogosultságot igazoló bizonyítvány, oklevél másolatát</w:t>
      </w:r>
    </w:p>
    <w:p w:rsidR="004D7EE3" w:rsidRPr="00C15970" w:rsidRDefault="004D7EE3" w:rsidP="004D7EE3">
      <w:pPr>
        <w:pStyle w:val="Listaszerbekezds"/>
        <w:spacing w:before="100" w:beforeAutospacing="1" w:after="100" w:afterAutospacing="1" w:line="276" w:lineRule="auto"/>
        <w:jc w:val="both"/>
      </w:pPr>
      <w:r w:rsidRPr="00C15970">
        <w:t>c) 1 db papír alapú, 1 évnél nem régebbi, szabványméretű (3 x 4 cm méretű) igazolványképet</w:t>
      </w:r>
    </w:p>
    <w:p w:rsidR="004D7EE3" w:rsidRDefault="004D7EE3" w:rsidP="004D7EE3">
      <w:pPr>
        <w:pStyle w:val="Listaszerbekezds"/>
        <w:spacing w:before="100" w:beforeAutospacing="1" w:after="100" w:afterAutospacing="1" w:line="276" w:lineRule="auto"/>
        <w:jc w:val="both"/>
      </w:pPr>
    </w:p>
    <w:p w:rsidR="004D7EE3" w:rsidRDefault="004D7EE3" w:rsidP="004D7EE3">
      <w:pPr>
        <w:pStyle w:val="Listaszerbekezds"/>
        <w:spacing w:before="100" w:beforeAutospacing="1" w:after="100" w:afterAutospacing="1" w:line="276" w:lineRule="auto"/>
        <w:jc w:val="both"/>
      </w:pPr>
      <w:r w:rsidRPr="00C15970">
        <w:t>Az adatlap</w:t>
      </w:r>
      <w:r>
        <w:t>, tájékoztatás</w:t>
      </w:r>
      <w:r w:rsidRPr="00C15970">
        <w:t xml:space="preserve"> kérhető közvetlenül a</w:t>
      </w:r>
      <w:r>
        <w:t>z</w:t>
      </w:r>
      <w:r w:rsidRPr="00C15970">
        <w:t xml:space="preserve"> Országos Mezőgazdasági Hatósági Osztálytól</w:t>
      </w:r>
      <w:r>
        <w:t xml:space="preserve"> </w:t>
      </w:r>
      <w:r w:rsidRPr="00C15970">
        <w:t>is:</w:t>
      </w:r>
    </w:p>
    <w:p w:rsidR="004D7EE3" w:rsidRDefault="004D7EE3" w:rsidP="004D7EE3">
      <w:pPr>
        <w:pStyle w:val="Listaszerbekezds"/>
        <w:spacing w:before="100" w:beforeAutospacing="1" w:after="100" w:afterAutospacing="1" w:line="276" w:lineRule="auto"/>
        <w:ind w:left="1418"/>
        <w:jc w:val="both"/>
      </w:pPr>
      <w:r w:rsidRPr="00C15970">
        <w:t xml:space="preserve">- telefonon: </w:t>
      </w:r>
      <w:r w:rsidRPr="00435267">
        <w:rPr>
          <w:b/>
        </w:rPr>
        <w:t>+36/1-2078211</w:t>
      </w:r>
      <w:r w:rsidRPr="00C15970">
        <w:t xml:space="preserve"> vagy</w:t>
      </w:r>
    </w:p>
    <w:p w:rsidR="004D7EE3" w:rsidRPr="00C15970" w:rsidRDefault="004D7EE3" w:rsidP="004D7EE3">
      <w:pPr>
        <w:pStyle w:val="Listaszerbekezds"/>
        <w:spacing w:before="100" w:beforeAutospacing="1" w:after="100" w:afterAutospacing="1" w:line="276" w:lineRule="auto"/>
        <w:ind w:left="1418"/>
        <w:jc w:val="both"/>
      </w:pPr>
      <w:r w:rsidRPr="00C15970">
        <w:t xml:space="preserve">- e-mailen: </w:t>
      </w:r>
      <w:hyperlink r:id="rId8" w:history="1">
        <w:r w:rsidRPr="004D7EE3">
          <w:rPr>
            <w:color w:val="0000FF"/>
            <w:u w:val="single"/>
          </w:rPr>
          <w:t>szaszi.szilvia@pest.gov.hu</w:t>
        </w:r>
      </w:hyperlink>
      <w:r>
        <w:t xml:space="preserve"> </w:t>
      </w:r>
      <w:r w:rsidRPr="00C15970">
        <w:t xml:space="preserve">vagy </w:t>
      </w:r>
      <w:hyperlink r:id="rId9" w:history="1">
        <w:r w:rsidRPr="004D7EE3">
          <w:rPr>
            <w:color w:val="0000FF"/>
            <w:u w:val="single"/>
          </w:rPr>
          <w:t>fme@pest.gov.hu</w:t>
        </w:r>
      </w:hyperlink>
    </w:p>
    <w:p w:rsidR="00405DC2" w:rsidRPr="006133F5" w:rsidRDefault="00405DC2" w:rsidP="004D7EE3">
      <w:pPr>
        <w:ind w:left="360"/>
        <w:rPr>
          <w:sz w:val="16"/>
        </w:rPr>
      </w:pPr>
      <w:bookmarkStart w:id="0" w:name="_GoBack"/>
      <w:bookmarkEnd w:id="0"/>
    </w:p>
    <w:sectPr w:rsidR="00405DC2" w:rsidRPr="006133F5" w:rsidSect="007421A2">
      <w:headerReference w:type="first" r:id="rId10"/>
      <w:pgSz w:w="11906" w:h="16838" w:code="9"/>
      <w:pgMar w:top="1843" w:right="720" w:bottom="720" w:left="720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BE5" w:rsidRDefault="004B2BE5">
      <w:r>
        <w:separator/>
      </w:r>
    </w:p>
  </w:endnote>
  <w:endnote w:type="continuationSeparator" w:id="0">
    <w:p w:rsidR="004B2BE5" w:rsidRDefault="004B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HU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BE5" w:rsidRDefault="004B2BE5">
      <w:r>
        <w:separator/>
      </w:r>
    </w:p>
  </w:footnote>
  <w:footnote w:type="continuationSeparator" w:id="0">
    <w:p w:rsidR="004B2BE5" w:rsidRDefault="004B2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E4" w:rsidRDefault="003B6E04" w:rsidP="0047426D">
    <w:pPr>
      <w:pStyle w:val="lfej"/>
      <w:tabs>
        <w:tab w:val="clear" w:pos="4536"/>
        <w:tab w:val="clear" w:pos="9072"/>
        <w:tab w:val="center" w:pos="5233"/>
      </w:tabs>
      <w:jc w:val="center"/>
      <w:rPr>
        <w:rFonts w:ascii="Trajan Pro" w:hAnsi="Trajan Pro"/>
        <w:smallCaps/>
        <w:noProof/>
        <w:sz w:val="30"/>
      </w:rPr>
    </w:pPr>
    <w:r>
      <w:rPr>
        <w:rFonts w:ascii="Trajan Pro" w:hAnsi="Trajan Pro"/>
        <w:smallCaps/>
        <w:noProof/>
        <w:sz w:val="30"/>
      </w:rPr>
      <w:drawing>
        <wp:inline distT="0" distB="0" distL="0" distR="0">
          <wp:extent cx="361950" cy="752475"/>
          <wp:effectExtent l="19050" t="0" r="0" b="0"/>
          <wp:docPr id="1" name="Kép 2" descr="címerrajz c változat 10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címerrajz c változat 100%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F5476" w:rsidRPr="001F5476" w:rsidRDefault="001F5476" w:rsidP="0047426D">
    <w:pPr>
      <w:pStyle w:val="lfej"/>
      <w:tabs>
        <w:tab w:val="clear" w:pos="4536"/>
        <w:tab w:val="clear" w:pos="9072"/>
        <w:tab w:val="center" w:pos="5233"/>
      </w:tabs>
      <w:jc w:val="center"/>
      <w:rPr>
        <w:smallCaps/>
        <w:noProof/>
        <w:sz w:val="8"/>
        <w:szCs w:val="8"/>
      </w:rPr>
    </w:pPr>
  </w:p>
  <w:p w:rsidR="00FA7D8E" w:rsidRPr="005822DA" w:rsidRDefault="00FA7D8E" w:rsidP="00FA7D8E">
    <w:pPr>
      <w:pStyle w:val="lfej"/>
      <w:tabs>
        <w:tab w:val="center" w:pos="5233"/>
      </w:tabs>
      <w:jc w:val="center"/>
      <w:rPr>
        <w:sz w:val="20"/>
        <w:szCs w:val="20"/>
      </w:rPr>
    </w:pPr>
    <w:r w:rsidRPr="005822DA">
      <w:rPr>
        <w:sz w:val="20"/>
        <w:szCs w:val="20"/>
      </w:rPr>
      <w:t xml:space="preserve">PEST </w:t>
    </w:r>
    <w:r w:rsidR="00E41ED0">
      <w:rPr>
        <w:sz w:val="20"/>
        <w:szCs w:val="20"/>
      </w:rPr>
      <w:t>VÁR</w:t>
    </w:r>
    <w:r w:rsidRPr="005822DA">
      <w:rPr>
        <w:sz w:val="20"/>
        <w:szCs w:val="20"/>
      </w:rPr>
      <w:t>MEGYEI</w:t>
    </w:r>
  </w:p>
  <w:p w:rsidR="00FA7D8E" w:rsidRPr="005822DA" w:rsidRDefault="00FA7D8E" w:rsidP="00FA7D8E">
    <w:pPr>
      <w:pStyle w:val="lfej"/>
      <w:tabs>
        <w:tab w:val="clear" w:pos="4536"/>
        <w:tab w:val="clear" w:pos="9072"/>
        <w:tab w:val="center" w:pos="5233"/>
      </w:tabs>
      <w:jc w:val="center"/>
      <w:rPr>
        <w:sz w:val="20"/>
        <w:szCs w:val="20"/>
      </w:rPr>
    </w:pPr>
    <w:r w:rsidRPr="005822DA">
      <w:rPr>
        <w:sz w:val="20"/>
        <w:szCs w:val="20"/>
      </w:rPr>
      <w:t>KORMÁNYHIVATAL</w:t>
    </w:r>
  </w:p>
  <w:p w:rsidR="00DF4FB8" w:rsidRDefault="00DF4FB8" w:rsidP="00FC6B64">
    <w:pPr>
      <w:pStyle w:val="lfej"/>
      <w:tabs>
        <w:tab w:val="clear" w:pos="4536"/>
        <w:tab w:val="clear" w:pos="9072"/>
        <w:tab w:val="center" w:pos="5233"/>
      </w:tabs>
      <w:jc w:val="center"/>
      <w:rPr>
        <w:sz w:val="20"/>
        <w:szCs w:val="20"/>
      </w:rPr>
    </w:pPr>
    <w:r w:rsidRPr="00DF4FB8">
      <w:rPr>
        <w:sz w:val="20"/>
        <w:szCs w:val="20"/>
      </w:rPr>
      <w:t>Országos Mezőgazdasági Hatósági Osztály</w:t>
    </w:r>
  </w:p>
  <w:p w:rsidR="0047426D" w:rsidRPr="005822DA" w:rsidRDefault="008D2431" w:rsidP="00FC6B64">
    <w:pPr>
      <w:pStyle w:val="lfej"/>
      <w:tabs>
        <w:tab w:val="clear" w:pos="4536"/>
        <w:tab w:val="clear" w:pos="9072"/>
        <w:tab w:val="center" w:pos="5233"/>
      </w:tabs>
      <w:jc w:val="center"/>
      <w:rPr>
        <w:sz w:val="20"/>
        <w:szCs w:val="20"/>
      </w:rPr>
    </w:pPr>
    <w:r>
      <w:rPr>
        <w:sz w:val="20"/>
        <w:szCs w:val="20"/>
      </w:rPr>
      <w:t xml:space="preserve">Postacím: </w:t>
    </w:r>
    <w:r w:rsidR="005522B2" w:rsidRPr="005522B2">
      <w:rPr>
        <w:b/>
        <w:sz w:val="20"/>
        <w:szCs w:val="20"/>
      </w:rPr>
      <w:t>1301</w:t>
    </w:r>
    <w:r w:rsidR="00DC5885" w:rsidRPr="008D2431">
      <w:rPr>
        <w:b/>
        <w:sz w:val="20"/>
        <w:szCs w:val="20"/>
      </w:rPr>
      <w:t xml:space="preserve"> </w:t>
    </w:r>
    <w:r w:rsidR="005522B2">
      <w:rPr>
        <w:b/>
        <w:sz w:val="20"/>
        <w:szCs w:val="20"/>
      </w:rPr>
      <w:t>Budapest, Pf. 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C1A09"/>
    <w:multiLevelType w:val="hybridMultilevel"/>
    <w:tmpl w:val="02862F72"/>
    <w:lvl w:ilvl="0" w:tplc="E8C8FBE0">
      <w:start w:val="1"/>
      <w:numFmt w:val="bullet"/>
      <w:lvlText w:val=""/>
      <w:lvlJc w:val="left"/>
      <w:pPr>
        <w:tabs>
          <w:tab w:val="num" w:pos="1193"/>
        </w:tabs>
        <w:ind w:left="833" w:firstLine="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645362"/>
    <w:multiLevelType w:val="multilevel"/>
    <w:tmpl w:val="7C7C1516"/>
    <w:lvl w:ilvl="0">
      <w:start w:val="123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330"/>
      <w:numFmt w:val="decimal"/>
      <w:lvlText w:val="%1-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D1775FA"/>
    <w:multiLevelType w:val="hybridMultilevel"/>
    <w:tmpl w:val="A4503FD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E5EA7"/>
    <w:multiLevelType w:val="multilevel"/>
    <w:tmpl w:val="7C7C1516"/>
    <w:lvl w:ilvl="0">
      <w:start w:val="123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330"/>
      <w:numFmt w:val="decimal"/>
      <w:lvlText w:val="%1-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9D021E8"/>
    <w:multiLevelType w:val="hybridMultilevel"/>
    <w:tmpl w:val="F6F0ED7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46206"/>
    <w:multiLevelType w:val="hybridMultilevel"/>
    <w:tmpl w:val="9860135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A1878"/>
    <w:multiLevelType w:val="hybridMultilevel"/>
    <w:tmpl w:val="D818B63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14251"/>
    <w:multiLevelType w:val="hybridMultilevel"/>
    <w:tmpl w:val="E89C3884"/>
    <w:lvl w:ilvl="0" w:tplc="CB006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4F4DAD"/>
    <w:multiLevelType w:val="hybridMultilevel"/>
    <w:tmpl w:val="4B2688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A7BFF"/>
    <w:multiLevelType w:val="hybridMultilevel"/>
    <w:tmpl w:val="7B90B5E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hu-HU" w:vendorID="7" w:dllVersion="522" w:checkStyle="1"/>
  <w:activeWritingStyle w:appName="MSWord" w:lang="hu-HU" w:vendorID="7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8B"/>
    <w:rsid w:val="000038E4"/>
    <w:rsid w:val="00060F8F"/>
    <w:rsid w:val="000A3A12"/>
    <w:rsid w:val="000C172C"/>
    <w:rsid w:val="000C6074"/>
    <w:rsid w:val="000E10CF"/>
    <w:rsid w:val="00110BFF"/>
    <w:rsid w:val="00127A57"/>
    <w:rsid w:val="00170B86"/>
    <w:rsid w:val="001B22D1"/>
    <w:rsid w:val="001C1B7B"/>
    <w:rsid w:val="001E6D38"/>
    <w:rsid w:val="001F5476"/>
    <w:rsid w:val="00226F24"/>
    <w:rsid w:val="0023308E"/>
    <w:rsid w:val="00246EF1"/>
    <w:rsid w:val="00261CF7"/>
    <w:rsid w:val="002635B2"/>
    <w:rsid w:val="00266607"/>
    <w:rsid w:val="002C0A05"/>
    <w:rsid w:val="002E1325"/>
    <w:rsid w:val="002E2F0F"/>
    <w:rsid w:val="002F070C"/>
    <w:rsid w:val="0030643F"/>
    <w:rsid w:val="0031276E"/>
    <w:rsid w:val="003170E9"/>
    <w:rsid w:val="00331D6C"/>
    <w:rsid w:val="00387FF3"/>
    <w:rsid w:val="0039238C"/>
    <w:rsid w:val="00393598"/>
    <w:rsid w:val="003A22FC"/>
    <w:rsid w:val="003B6E04"/>
    <w:rsid w:val="003C3970"/>
    <w:rsid w:val="003C6D8F"/>
    <w:rsid w:val="003F0CDC"/>
    <w:rsid w:val="00405DC2"/>
    <w:rsid w:val="00415417"/>
    <w:rsid w:val="0043136E"/>
    <w:rsid w:val="00435267"/>
    <w:rsid w:val="0047426D"/>
    <w:rsid w:val="004760D5"/>
    <w:rsid w:val="004B2BE5"/>
    <w:rsid w:val="004C55B9"/>
    <w:rsid w:val="004D7EE3"/>
    <w:rsid w:val="004E21B3"/>
    <w:rsid w:val="004E5BD3"/>
    <w:rsid w:val="0054214F"/>
    <w:rsid w:val="005503BF"/>
    <w:rsid w:val="005522B2"/>
    <w:rsid w:val="005813AF"/>
    <w:rsid w:val="005822DA"/>
    <w:rsid w:val="005B446E"/>
    <w:rsid w:val="005C42BB"/>
    <w:rsid w:val="005C5435"/>
    <w:rsid w:val="005E34F8"/>
    <w:rsid w:val="005E60EC"/>
    <w:rsid w:val="005F15CA"/>
    <w:rsid w:val="00611B2A"/>
    <w:rsid w:val="006133F5"/>
    <w:rsid w:val="00620E35"/>
    <w:rsid w:val="00662191"/>
    <w:rsid w:val="0066599A"/>
    <w:rsid w:val="00666205"/>
    <w:rsid w:val="0069037B"/>
    <w:rsid w:val="00693A83"/>
    <w:rsid w:val="00695BA8"/>
    <w:rsid w:val="006A5B32"/>
    <w:rsid w:val="006D68E4"/>
    <w:rsid w:val="006F4E12"/>
    <w:rsid w:val="00712451"/>
    <w:rsid w:val="00726E1C"/>
    <w:rsid w:val="007421A2"/>
    <w:rsid w:val="00750058"/>
    <w:rsid w:val="007831F8"/>
    <w:rsid w:val="00784D2A"/>
    <w:rsid w:val="00784F51"/>
    <w:rsid w:val="007B0C5E"/>
    <w:rsid w:val="007B5A8A"/>
    <w:rsid w:val="0080580D"/>
    <w:rsid w:val="00812157"/>
    <w:rsid w:val="00820D63"/>
    <w:rsid w:val="0082262B"/>
    <w:rsid w:val="00842CD3"/>
    <w:rsid w:val="00864930"/>
    <w:rsid w:val="0088509F"/>
    <w:rsid w:val="008D2431"/>
    <w:rsid w:val="00900D03"/>
    <w:rsid w:val="00904996"/>
    <w:rsid w:val="00914F6A"/>
    <w:rsid w:val="0093494A"/>
    <w:rsid w:val="00967E01"/>
    <w:rsid w:val="00972372"/>
    <w:rsid w:val="00980415"/>
    <w:rsid w:val="0098058A"/>
    <w:rsid w:val="009A2346"/>
    <w:rsid w:val="009A47CB"/>
    <w:rsid w:val="009C7632"/>
    <w:rsid w:val="009D3FF3"/>
    <w:rsid w:val="009F5EEA"/>
    <w:rsid w:val="00A2612A"/>
    <w:rsid w:val="00A43024"/>
    <w:rsid w:val="00A5189A"/>
    <w:rsid w:val="00A66905"/>
    <w:rsid w:val="00A72C67"/>
    <w:rsid w:val="00A91E0E"/>
    <w:rsid w:val="00AD2700"/>
    <w:rsid w:val="00AD6710"/>
    <w:rsid w:val="00AE76CF"/>
    <w:rsid w:val="00B10EE2"/>
    <w:rsid w:val="00B21830"/>
    <w:rsid w:val="00B2738D"/>
    <w:rsid w:val="00B35680"/>
    <w:rsid w:val="00B404AF"/>
    <w:rsid w:val="00B443A6"/>
    <w:rsid w:val="00B85121"/>
    <w:rsid w:val="00B96A21"/>
    <w:rsid w:val="00BD005E"/>
    <w:rsid w:val="00BD2190"/>
    <w:rsid w:val="00BD3DFC"/>
    <w:rsid w:val="00BD7579"/>
    <w:rsid w:val="00BD77B1"/>
    <w:rsid w:val="00C014E0"/>
    <w:rsid w:val="00C51757"/>
    <w:rsid w:val="00C75985"/>
    <w:rsid w:val="00C96E21"/>
    <w:rsid w:val="00CA7FE5"/>
    <w:rsid w:val="00CB7B38"/>
    <w:rsid w:val="00CC11C7"/>
    <w:rsid w:val="00CD33DA"/>
    <w:rsid w:val="00CE1802"/>
    <w:rsid w:val="00CF0305"/>
    <w:rsid w:val="00CF41E1"/>
    <w:rsid w:val="00D2507A"/>
    <w:rsid w:val="00D550D6"/>
    <w:rsid w:val="00D718D7"/>
    <w:rsid w:val="00D7468B"/>
    <w:rsid w:val="00D95BC1"/>
    <w:rsid w:val="00DC5885"/>
    <w:rsid w:val="00DF4FB8"/>
    <w:rsid w:val="00E20D38"/>
    <w:rsid w:val="00E2100A"/>
    <w:rsid w:val="00E2192E"/>
    <w:rsid w:val="00E37EB4"/>
    <w:rsid w:val="00E41ED0"/>
    <w:rsid w:val="00E51FC9"/>
    <w:rsid w:val="00E72B8C"/>
    <w:rsid w:val="00E84EC5"/>
    <w:rsid w:val="00E87606"/>
    <w:rsid w:val="00EA645C"/>
    <w:rsid w:val="00EC5E78"/>
    <w:rsid w:val="00F25C59"/>
    <w:rsid w:val="00F4504E"/>
    <w:rsid w:val="00FA7D8E"/>
    <w:rsid w:val="00FC6B64"/>
    <w:rsid w:val="00FF0239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E7CABFFC-9BCF-4453-9CD4-ADEA9FC6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5E60EC"/>
    <w:rPr>
      <w:sz w:val="24"/>
      <w:szCs w:val="24"/>
    </w:rPr>
  </w:style>
  <w:style w:type="paragraph" w:styleId="Cmsor1">
    <w:name w:val="heading 1"/>
    <w:basedOn w:val="Norml"/>
    <w:next w:val="Norml"/>
    <w:qFormat/>
    <w:rsid w:val="005E60EC"/>
    <w:pPr>
      <w:keepNext/>
      <w:autoSpaceDE w:val="0"/>
      <w:autoSpaceDN w:val="0"/>
      <w:adjustRightInd w:val="0"/>
      <w:outlineLvl w:val="0"/>
    </w:pPr>
    <w:rPr>
      <w:rFonts w:ascii="Futura Lt HU" w:hAnsi="Futura Lt HU"/>
      <w:b/>
      <w:bCs/>
      <w:sz w:val="16"/>
    </w:rPr>
  </w:style>
  <w:style w:type="paragraph" w:styleId="Cmsor2">
    <w:name w:val="heading 2"/>
    <w:basedOn w:val="Norml"/>
    <w:next w:val="Norml"/>
    <w:qFormat/>
    <w:rsid w:val="005E60EC"/>
    <w:pPr>
      <w:keepNext/>
      <w:framePr w:w="1691" w:h="1616" w:hSpace="142" w:wrap="around" w:vAnchor="page" w:hAnchor="page" w:x="9810" w:y="959"/>
      <w:spacing w:before="80"/>
      <w:outlineLvl w:val="1"/>
    </w:pPr>
    <w:rPr>
      <w:rFonts w:ascii="Futura Lt HU" w:hAnsi="Futura Lt HU"/>
      <w:i/>
      <w:iCs/>
      <w:sz w:val="16"/>
    </w:rPr>
  </w:style>
  <w:style w:type="paragraph" w:styleId="Cmsor3">
    <w:name w:val="heading 3"/>
    <w:basedOn w:val="Norml"/>
    <w:next w:val="Norml"/>
    <w:qFormat/>
    <w:rsid w:val="005E60EC"/>
    <w:pPr>
      <w:keepNext/>
      <w:spacing w:line="360" w:lineRule="auto"/>
      <w:jc w:val="center"/>
      <w:outlineLvl w:val="2"/>
    </w:pPr>
    <w:rPr>
      <w:b/>
      <w:bCs/>
      <w:sz w:val="22"/>
    </w:rPr>
  </w:style>
  <w:style w:type="paragraph" w:styleId="Cmsor6">
    <w:name w:val="heading 6"/>
    <w:basedOn w:val="Norml"/>
    <w:next w:val="Norml"/>
    <w:qFormat/>
    <w:rsid w:val="005E60EC"/>
    <w:pPr>
      <w:keepNext/>
      <w:ind w:left="170" w:right="567"/>
      <w:jc w:val="center"/>
      <w:outlineLvl w:val="5"/>
    </w:pPr>
    <w:rPr>
      <w:b/>
      <w:i/>
      <w:szCs w:val="20"/>
    </w:rPr>
  </w:style>
  <w:style w:type="paragraph" w:styleId="Cmsor7">
    <w:name w:val="heading 7"/>
    <w:basedOn w:val="Norml"/>
    <w:next w:val="Norml"/>
    <w:qFormat/>
    <w:rsid w:val="005E60EC"/>
    <w:pPr>
      <w:keepNext/>
      <w:ind w:left="170" w:right="567"/>
      <w:jc w:val="center"/>
      <w:outlineLvl w:val="6"/>
    </w:pPr>
    <w:rPr>
      <w:i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5E60E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5E60EC"/>
    <w:pPr>
      <w:tabs>
        <w:tab w:val="center" w:pos="4536"/>
        <w:tab w:val="right" w:pos="9072"/>
      </w:tabs>
    </w:pPr>
  </w:style>
  <w:style w:type="character" w:styleId="Hiperhivatkozs">
    <w:name w:val="Hyperlink"/>
    <w:rsid w:val="005E60EC"/>
    <w:rPr>
      <w:color w:val="0000FF"/>
      <w:u w:val="single"/>
    </w:rPr>
  </w:style>
  <w:style w:type="paragraph" w:styleId="Szvegtrzs">
    <w:name w:val="Body Text"/>
    <w:basedOn w:val="Norml"/>
    <w:rsid w:val="005E60EC"/>
    <w:pPr>
      <w:jc w:val="both"/>
    </w:pPr>
    <w:rPr>
      <w:szCs w:val="20"/>
    </w:rPr>
  </w:style>
  <w:style w:type="character" w:styleId="Mrltotthiperhivatkozs">
    <w:name w:val="FollowedHyperlink"/>
    <w:rsid w:val="005E60EC"/>
    <w:rPr>
      <w:color w:val="800080"/>
      <w:u w:val="single"/>
    </w:rPr>
  </w:style>
  <w:style w:type="paragraph" w:styleId="Szvegtrzsbehzssal">
    <w:name w:val="Body Text Indent"/>
    <w:basedOn w:val="Norml"/>
    <w:rsid w:val="005E60EC"/>
    <w:pPr>
      <w:ind w:left="6480"/>
    </w:pPr>
  </w:style>
  <w:style w:type="paragraph" w:customStyle="1" w:styleId="xl24">
    <w:name w:val="xl24"/>
    <w:basedOn w:val="Norml"/>
    <w:rsid w:val="005E6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styleId="Szvegtrzs2">
    <w:name w:val="Body Text 2"/>
    <w:basedOn w:val="Norml"/>
    <w:rsid w:val="005E60EC"/>
    <w:pPr>
      <w:spacing w:line="360" w:lineRule="auto"/>
    </w:pPr>
    <w:rPr>
      <w:sz w:val="22"/>
    </w:rPr>
  </w:style>
  <w:style w:type="paragraph" w:styleId="Kpalrs">
    <w:name w:val="caption"/>
    <w:basedOn w:val="Norml"/>
    <w:next w:val="Norml"/>
    <w:qFormat/>
    <w:rsid w:val="005E60EC"/>
    <w:pPr>
      <w:framePr w:w="1691" w:h="1616" w:hSpace="142" w:wrap="around" w:vAnchor="page" w:hAnchor="page" w:x="9810" w:y="959"/>
    </w:pPr>
    <w:rPr>
      <w:b/>
      <w:bCs/>
      <w:sz w:val="16"/>
    </w:rPr>
  </w:style>
  <w:style w:type="paragraph" w:customStyle="1" w:styleId="Cmsor30">
    <w:name w:val="Cmsor 3"/>
    <w:basedOn w:val="Norml"/>
    <w:next w:val="Norml"/>
    <w:rsid w:val="00A91E0E"/>
    <w:pPr>
      <w:autoSpaceDE w:val="0"/>
      <w:autoSpaceDN w:val="0"/>
      <w:adjustRightInd w:val="0"/>
    </w:pPr>
    <w:rPr>
      <w:rFonts w:ascii="MS Sans Serif" w:hAnsi="MS Sans Serif"/>
      <w:b/>
      <w:bCs/>
      <w:sz w:val="20"/>
    </w:rPr>
  </w:style>
  <w:style w:type="paragraph" w:customStyle="1" w:styleId="Stlus1">
    <w:name w:val="Stílus1"/>
    <w:basedOn w:val="Szvegtrzs"/>
    <w:rsid w:val="005E60EC"/>
    <w:rPr>
      <w:rFonts w:ascii="Palatino Linotype" w:hAnsi="Palatino Linotype"/>
    </w:rPr>
  </w:style>
  <w:style w:type="paragraph" w:customStyle="1" w:styleId="Style1">
    <w:name w:val="Style1"/>
    <w:rsid w:val="00A91E0E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paragraph" w:styleId="Cm">
    <w:name w:val="Title"/>
    <w:basedOn w:val="Norml"/>
    <w:link w:val="CmChar"/>
    <w:qFormat/>
    <w:rsid w:val="00A91E0E"/>
    <w:pPr>
      <w:spacing w:before="120"/>
      <w:jc w:val="center"/>
    </w:pPr>
    <w:rPr>
      <w:b/>
      <w:bCs/>
      <w:sz w:val="26"/>
    </w:rPr>
  </w:style>
  <w:style w:type="character" w:customStyle="1" w:styleId="CmChar">
    <w:name w:val="Cím Char"/>
    <w:link w:val="Cm"/>
    <w:rsid w:val="00A91E0E"/>
    <w:rPr>
      <w:b/>
      <w:bCs/>
      <w:sz w:val="26"/>
      <w:szCs w:val="24"/>
    </w:rPr>
  </w:style>
  <w:style w:type="paragraph" w:styleId="Buborkszveg">
    <w:name w:val="Balloon Text"/>
    <w:basedOn w:val="Norml"/>
    <w:link w:val="BuborkszvegChar"/>
    <w:rsid w:val="00812157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812157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D7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aszi.szilvia@pest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me@pest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this.EDA\Application%20Data\Microsoft\Sablonok\marton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FAAD7-F44B-43FF-8DFE-0D9F11519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marton</Template>
  <TotalTime>7</TotalTime>
  <Pages>2</Pages>
  <Words>307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ADATLAP</vt:lpstr>
    </vt:vector>
  </TitlesOfParts>
  <Company>tck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ADATLAP</dc:title>
  <dc:creator>Holczinger Imre</dc:creator>
  <cp:lastModifiedBy>Kovács Edit</cp:lastModifiedBy>
  <cp:revision>4</cp:revision>
  <cp:lastPrinted>2017-02-07T07:37:00Z</cp:lastPrinted>
  <dcterms:created xsi:type="dcterms:W3CDTF">2025-07-07T11:38:00Z</dcterms:created>
  <dcterms:modified xsi:type="dcterms:W3CDTF">2025-07-07T12:01:00Z</dcterms:modified>
</cp:coreProperties>
</file>